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ampbelltown-sa-profile"/>
    <w:p>
      <w:pPr>
        <w:pStyle w:val="Heading1"/>
      </w:pPr>
      <w:r>
        <w:t xml:space="preserve">Campbelltown (SA)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56,013          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Campbelltown (SA)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Campbelltown (SA)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$49,180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$1,852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30,245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4,203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2025-01-02T01:52:13Z</dcterms:created>
  <dcterms:modified xsi:type="dcterms:W3CDTF">2025-01-02T01:52:13Z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